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E7243F" w:rsidRDefault="00B528D7" w:rsidP="003736C5">
      <w:pPr>
        <w:pStyle w:val="Title"/>
        <w:jc w:val="center"/>
      </w:pPr>
      <w:r>
        <w:t xml:space="preserve">Agenda </w:t>
      </w:r>
    </w:p>
    <w:p w:rsidR="00215FB1" w:rsidRPr="00D274EE" w:rsidRDefault="0009068C" w:rsidP="00D274EE">
      <w:pPr>
        <w:pStyle w:val="Heading1"/>
      </w:pPr>
      <w:r>
        <w:t xml:space="preserve">JCPS </w:t>
      </w:r>
      <w:r w:rsidR="00BD2B48">
        <w:t>CIA</w:t>
      </w:r>
      <w:r w:rsidR="003736C5">
        <w:rPr>
          <w:noProof/>
        </w:rPr>
        <w:drawing>
          <wp:inline distT="0" distB="0" distL="0" distR="0">
            <wp:extent cx="1438275" cy="821871"/>
            <wp:effectExtent l="0" t="0" r="0" b="0"/>
            <wp:docPr id="1" name="Picture 1" descr="http://jasperga.schooldesk.net/portals/jasperga/district/images/Virtual%20Academy/Virtual%20Academy%20small.jpg?dummy=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sperga.schooldesk.net/portals/jasperga/district/images/Virtual%20Academy/Virtual%20Academy%20small.jpg?dummy=8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67" cy="8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alias w:val="Date"/>
        <w:tag w:val="Date"/>
        <w:id w:val="44967977"/>
        <w:placeholder>
          <w:docPart w:val="6D932A7C78D544928F227DFF98EE286B"/>
        </w:placeholder>
        <w:date w:fullDate="2020-01-2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15FB1" w:rsidRPr="00E7243F" w:rsidRDefault="00BD2B48" w:rsidP="00E7243F">
          <w:pPr>
            <w:pStyle w:val="Heading2"/>
          </w:pPr>
          <w:r>
            <w:t>January 28, 2020</w:t>
          </w:r>
        </w:p>
      </w:sdtContent>
    </w:sdt>
    <w:p w:rsidR="00215FB1" w:rsidRPr="00E7243F" w:rsidRDefault="00EC3CD7" w:rsidP="00E7243F">
      <w:pPr>
        <w:pStyle w:val="Heading2"/>
      </w:pPr>
      <w:r>
        <w:t xml:space="preserve">5:15 </w:t>
      </w:r>
      <w:r w:rsidR="0009068C">
        <w:t>PM</w:t>
      </w:r>
      <w:r w:rsidR="00215FB1" w:rsidRPr="00E7243F">
        <w:t xml:space="preserve"> – </w:t>
      </w:r>
      <w:r>
        <w:t>6</w:t>
      </w:r>
      <w:r w:rsidR="0009068C">
        <w:t xml:space="preserve">:00 PM </w:t>
      </w:r>
    </w:p>
    <w:p w:rsidR="00215FB1" w:rsidRDefault="00215FB1" w:rsidP="00215FB1">
      <w:r>
        <w:t xml:space="preserve">Meeting called by </w:t>
      </w:r>
      <w:r w:rsidR="0009068C">
        <w:t xml:space="preserve">Pam Edge </w:t>
      </w:r>
      <w:r w:rsidR="00D43E56">
        <w:t>in Media Center Conference</w:t>
      </w:r>
      <w:r w:rsidR="00C66A60">
        <w:t xml:space="preserve"> Room </w:t>
      </w:r>
      <w:r w:rsidR="0009068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8191"/>
      </w:tblGrid>
      <w:tr w:rsidR="00D274EE" w:rsidTr="0045587C">
        <w:trPr>
          <w:cantSplit/>
          <w:trHeight w:val="360"/>
        </w:trPr>
        <w:tc>
          <w:tcPr>
            <w:tcW w:w="1889" w:type="dxa"/>
            <w:vAlign w:val="bottom"/>
          </w:tcPr>
          <w:p w:rsidR="00D274EE" w:rsidRPr="00D274EE" w:rsidRDefault="00D274EE" w:rsidP="00D274EE">
            <w:pPr>
              <w:pStyle w:val="Heading3"/>
            </w:pPr>
            <w:r w:rsidRPr="00D274EE">
              <w:t>Attendees:</w:t>
            </w:r>
          </w:p>
        </w:tc>
        <w:tc>
          <w:tcPr>
            <w:tcW w:w="8191" w:type="dxa"/>
            <w:vAlign w:val="bottom"/>
          </w:tcPr>
          <w:p w:rsidR="00D274EE" w:rsidRDefault="0045587C" w:rsidP="0009068C">
            <w:r>
              <w:t>PTO interested members</w:t>
            </w:r>
          </w:p>
        </w:tc>
      </w:tr>
    </w:tbl>
    <w:p w:rsidR="00215FB1" w:rsidRDefault="00215FB1">
      <w:pPr>
        <w:tabs>
          <w:tab w:val="left" w:pos="1800"/>
        </w:tabs>
      </w:pPr>
    </w:p>
    <w:tbl>
      <w:tblPr>
        <w:tblW w:w="10364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616"/>
        <w:gridCol w:w="6748"/>
      </w:tblGrid>
      <w:tr w:rsidR="0009068C" w:rsidTr="003736C5">
        <w:trPr>
          <w:trHeight w:val="1081"/>
        </w:trPr>
        <w:tc>
          <w:tcPr>
            <w:tcW w:w="3616" w:type="dxa"/>
          </w:tcPr>
          <w:p w:rsidR="0009068C" w:rsidRDefault="00D43E56" w:rsidP="0009068C">
            <w:pPr>
              <w:pStyle w:val="Heading2"/>
            </w:pPr>
            <w:r>
              <w:t>5</w:t>
            </w:r>
            <w:r w:rsidR="0009068C">
              <w:t xml:space="preserve">:00 PM </w:t>
            </w:r>
          </w:p>
          <w:p w:rsidR="0009068C" w:rsidRPr="00E7243F" w:rsidRDefault="0009068C" w:rsidP="0009068C">
            <w:pPr>
              <w:pStyle w:val="Heading2"/>
            </w:pPr>
            <w:r>
              <w:t>Agenda item 1: Introductions</w:t>
            </w:r>
          </w:p>
        </w:tc>
        <w:tc>
          <w:tcPr>
            <w:tcW w:w="6748" w:type="dxa"/>
          </w:tcPr>
          <w:p w:rsidR="0045587C" w:rsidRPr="0045587C" w:rsidRDefault="0045587C" w:rsidP="000005C4">
            <w:r>
              <w:t xml:space="preserve">Introduce </w:t>
            </w:r>
            <w:r w:rsidR="004237D9">
              <w:t xml:space="preserve">and welcome </w:t>
            </w:r>
            <w:r>
              <w:t>new members</w:t>
            </w:r>
            <w:r w:rsidR="003319E8" w:rsidRPr="003319E8">
              <w:rPr>
                <w:b/>
              </w:rPr>
              <w:t xml:space="preserve">- </w:t>
            </w:r>
          </w:p>
        </w:tc>
      </w:tr>
      <w:tr w:rsidR="0009068C" w:rsidTr="003736C5">
        <w:trPr>
          <w:trHeight w:val="978"/>
        </w:trPr>
        <w:tc>
          <w:tcPr>
            <w:tcW w:w="3616" w:type="dxa"/>
          </w:tcPr>
          <w:p w:rsidR="0009068C" w:rsidRPr="00E7243F" w:rsidRDefault="0045587C" w:rsidP="0045587C">
            <w:pPr>
              <w:pStyle w:val="Heading2"/>
            </w:pPr>
            <w:r>
              <w:t xml:space="preserve">Agenda item 2: Others to join </w:t>
            </w:r>
          </w:p>
        </w:tc>
        <w:tc>
          <w:tcPr>
            <w:tcW w:w="6748" w:type="dxa"/>
          </w:tcPr>
          <w:p w:rsidR="00A979F6" w:rsidRDefault="002D6DF2" w:rsidP="00A979F6">
            <w:pPr>
              <w:rPr>
                <w:b/>
              </w:rPr>
            </w:pPr>
            <w:r w:rsidRPr="004237D9">
              <w:t>Recruitment-</w:t>
            </w:r>
            <w:r>
              <w:rPr>
                <w:b/>
              </w:rPr>
              <w:t xml:space="preserve"> How do we get more members?</w:t>
            </w:r>
            <w:r w:rsidR="004237D9">
              <w:rPr>
                <w:b/>
              </w:rPr>
              <w:t xml:space="preserve"> Flyers have been sent home</w:t>
            </w:r>
            <w:r w:rsidR="00A979F6">
              <w:rPr>
                <w:b/>
              </w:rPr>
              <w:t xml:space="preserve">. How can we show our </w:t>
            </w:r>
            <w:r w:rsidR="000005C4">
              <w:rPr>
                <w:b/>
              </w:rPr>
              <w:t>CIA</w:t>
            </w:r>
            <w:r w:rsidR="00A979F6">
              <w:rPr>
                <w:b/>
              </w:rPr>
              <w:t xml:space="preserve"> membership here at school? </w:t>
            </w:r>
          </w:p>
          <w:p w:rsidR="0045587C" w:rsidRDefault="0045587C" w:rsidP="00D46459">
            <w:r>
              <w:t>Budget- money raised so far</w:t>
            </w:r>
            <w:r w:rsidR="004237D9">
              <w:rPr>
                <w:b/>
              </w:rPr>
              <w:t xml:space="preserve">…. </w:t>
            </w:r>
            <w:r w:rsidR="000005C4">
              <w:rPr>
                <w:b/>
              </w:rPr>
              <w:t xml:space="preserve">CIA </w:t>
            </w:r>
            <w:r w:rsidR="004237D9">
              <w:rPr>
                <w:b/>
              </w:rPr>
              <w:t>campaign</w:t>
            </w:r>
            <w:r w:rsidR="002D6DF2">
              <w:rPr>
                <w:b/>
              </w:rPr>
              <w:t xml:space="preserve"> </w:t>
            </w:r>
            <w:r w:rsidR="003319E8">
              <w:t xml:space="preserve"> </w:t>
            </w:r>
            <w:r w:rsidR="000005C4">
              <w:t>(</w:t>
            </w:r>
            <w:r w:rsidR="00D46459">
              <w:t>Fine Arts Night</w:t>
            </w:r>
            <w:r w:rsidR="000005C4">
              <w:t xml:space="preserve">, Spring Fling- share fundraising requests) </w:t>
            </w:r>
          </w:p>
        </w:tc>
      </w:tr>
      <w:tr w:rsidR="0009068C" w:rsidTr="003736C5">
        <w:trPr>
          <w:trHeight w:val="812"/>
        </w:trPr>
        <w:tc>
          <w:tcPr>
            <w:tcW w:w="3616" w:type="dxa"/>
          </w:tcPr>
          <w:p w:rsidR="003736C5" w:rsidRPr="003736C5" w:rsidRDefault="003736C5" w:rsidP="00C66A60">
            <w:pPr>
              <w:pStyle w:val="Heading2"/>
            </w:pPr>
            <w:r>
              <w:t>Agenda item 3:</w:t>
            </w:r>
            <w:r w:rsidR="009859F0">
              <w:t xml:space="preserve"> Elect/</w:t>
            </w:r>
            <w:r>
              <w:t xml:space="preserve"> </w:t>
            </w:r>
            <w:r w:rsidR="004237D9">
              <w:t xml:space="preserve">Introduce </w:t>
            </w:r>
            <w:r w:rsidR="00C66A60">
              <w:t xml:space="preserve">officers- </w:t>
            </w:r>
            <w:r>
              <w:t xml:space="preserve"> </w:t>
            </w:r>
          </w:p>
        </w:tc>
        <w:tc>
          <w:tcPr>
            <w:tcW w:w="6748" w:type="dxa"/>
          </w:tcPr>
          <w:p w:rsidR="00A979F6" w:rsidRDefault="0045587C" w:rsidP="001267FD">
            <w:pPr>
              <w:numPr>
                <w:ilvl w:val="0"/>
                <w:numId w:val="6"/>
              </w:numPr>
            </w:pPr>
            <w:r>
              <w:t xml:space="preserve">President </w:t>
            </w:r>
            <w:r w:rsidR="006E04BF">
              <w:t>–</w:t>
            </w:r>
            <w:r w:rsidR="00BD2B48">
              <w:t xml:space="preserve"> Rebecca Ashworth</w:t>
            </w:r>
          </w:p>
          <w:p w:rsidR="000B7E5C" w:rsidRPr="00C66A60" w:rsidRDefault="0045587C" w:rsidP="001267FD">
            <w:pPr>
              <w:numPr>
                <w:ilvl w:val="0"/>
                <w:numId w:val="6"/>
              </w:numPr>
            </w:pPr>
            <w:r>
              <w:t xml:space="preserve">Vice President </w:t>
            </w:r>
            <w:r w:rsidR="006E04BF">
              <w:t xml:space="preserve">– </w:t>
            </w:r>
            <w:r w:rsidR="00BD2B48">
              <w:t>Brittany Farnsworth</w:t>
            </w:r>
          </w:p>
          <w:p w:rsidR="000B7E5C" w:rsidRDefault="006E04BF" w:rsidP="00C66A60">
            <w:pPr>
              <w:numPr>
                <w:ilvl w:val="0"/>
                <w:numId w:val="6"/>
              </w:numPr>
            </w:pPr>
            <w:r>
              <w:t>Secretary</w:t>
            </w:r>
          </w:p>
          <w:p w:rsidR="0009068C" w:rsidRPr="006E04BF" w:rsidRDefault="0009068C" w:rsidP="00A979F6">
            <w:pPr>
              <w:rPr>
                <w:u w:val="single"/>
              </w:rPr>
            </w:pPr>
          </w:p>
        </w:tc>
      </w:tr>
      <w:tr w:rsidR="0009068C" w:rsidTr="003736C5">
        <w:trPr>
          <w:trHeight w:val="1699"/>
        </w:trPr>
        <w:tc>
          <w:tcPr>
            <w:tcW w:w="3616" w:type="dxa"/>
          </w:tcPr>
          <w:p w:rsidR="00C66A60" w:rsidRDefault="003736C5" w:rsidP="00C66A60">
            <w:pPr>
              <w:pStyle w:val="Heading2"/>
            </w:pPr>
            <w:r>
              <w:t>Agenda item 4</w:t>
            </w:r>
            <w:r w:rsidR="00C66A60">
              <w:t xml:space="preserve">: New business: </w:t>
            </w:r>
          </w:p>
          <w:p w:rsidR="003736C5" w:rsidRPr="003736C5" w:rsidRDefault="003736C5" w:rsidP="003736C5">
            <w:r>
              <w:t xml:space="preserve"> </w:t>
            </w:r>
          </w:p>
        </w:tc>
        <w:tc>
          <w:tcPr>
            <w:tcW w:w="6748" w:type="dxa"/>
          </w:tcPr>
          <w:p w:rsidR="00B914BE" w:rsidRPr="009053ED" w:rsidRDefault="002D6DF2" w:rsidP="006325D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New fundraisers- </w:t>
            </w:r>
            <w:r w:rsidR="001357FE">
              <w:t xml:space="preserve">Debrief about Family Fun Night and our upcoming raffle </w:t>
            </w:r>
          </w:p>
          <w:p w:rsidR="009053ED" w:rsidRPr="009053ED" w:rsidRDefault="009053ED" w:rsidP="006325D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L</w:t>
            </w:r>
            <w:r w:rsidR="001357FE">
              <w:t xml:space="preserve">iteracy Grant-Edge will discuss- upcoming </w:t>
            </w:r>
            <w:r w:rsidR="00BD2B48">
              <w:t>parent focus group on February 25</w:t>
            </w:r>
            <w:r w:rsidR="00BD2B48" w:rsidRPr="00BD2B48">
              <w:rPr>
                <w:vertAlign w:val="superscript"/>
              </w:rPr>
              <w:t>th</w:t>
            </w:r>
            <w:r w:rsidR="00BD2B48">
              <w:t xml:space="preserve"> at 2 PM. </w:t>
            </w:r>
          </w:p>
          <w:p w:rsidR="001357FE" w:rsidRPr="001357FE" w:rsidRDefault="006E04BF" w:rsidP="000048DA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Fine Arts Nights- </w:t>
            </w:r>
            <w:r w:rsidR="00BD2B48">
              <w:t>2</w:t>
            </w:r>
            <w:r w:rsidR="00BD2B48" w:rsidRPr="00BD2B48">
              <w:rPr>
                <w:vertAlign w:val="superscript"/>
              </w:rPr>
              <w:t>nd</w:t>
            </w:r>
            <w:r w:rsidR="00BD2B48">
              <w:t xml:space="preserve"> grade art and Melody Makers perform on March 26</w:t>
            </w:r>
            <w:r w:rsidR="00BD2B48" w:rsidRPr="00BD2B48">
              <w:rPr>
                <w:vertAlign w:val="superscript"/>
              </w:rPr>
              <w:t>th</w:t>
            </w:r>
            <w:r w:rsidR="00BD2B48">
              <w:t xml:space="preserve"> KK- April 23rd</w:t>
            </w:r>
            <w:r w:rsidR="001357FE">
              <w:t xml:space="preserve">- </w:t>
            </w:r>
            <w:r w:rsidR="00BD2B48">
              <w:t xml:space="preserve">Do you want to do supper- check with Mrs. Howell and Mrs. </w:t>
            </w:r>
            <w:proofErr w:type="spellStart"/>
            <w:r w:rsidR="00BD2B48">
              <w:t>Murell</w:t>
            </w:r>
            <w:proofErr w:type="spellEnd"/>
            <w:r w:rsidR="00BD2B48">
              <w:t xml:space="preserve">. Do we want to over any other activity? </w:t>
            </w:r>
          </w:p>
          <w:p w:rsidR="00D46459" w:rsidRPr="00BD2B48" w:rsidRDefault="002D6DF2" w:rsidP="00DD4D1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Spring Festival</w:t>
            </w:r>
            <w:r w:rsidR="006E04BF">
              <w:t xml:space="preserve">- </w:t>
            </w:r>
            <w:r w:rsidR="00BD2B48">
              <w:t>scheduled right now for March 14</w:t>
            </w:r>
            <w:r w:rsidR="00BD2B48" w:rsidRPr="00BD2B48">
              <w:rPr>
                <w:vertAlign w:val="superscript"/>
              </w:rPr>
              <w:t>th</w:t>
            </w:r>
            <w:r w:rsidR="00BD2B48">
              <w:t>. Do we want to move it to the 21</w:t>
            </w:r>
            <w:r w:rsidR="00BD2B48" w:rsidRPr="00BD2B48">
              <w:rPr>
                <w:vertAlign w:val="superscript"/>
              </w:rPr>
              <w:t>st</w:t>
            </w:r>
            <w:r w:rsidR="00BD2B48">
              <w:t xml:space="preserve"> and give a week between Seuss on the Loose and that is also an early release day and holiday that Monday the 16</w:t>
            </w:r>
            <w:r w:rsidR="00BD2B48" w:rsidRPr="00BD2B48">
              <w:rPr>
                <w:vertAlign w:val="superscript"/>
              </w:rPr>
              <w:t>th</w:t>
            </w:r>
            <w:r w:rsidR="00BD2B48">
              <w:t xml:space="preserve">. </w:t>
            </w:r>
            <w:r w:rsidR="006E04BF" w:rsidRPr="007B5A2D">
              <w:t>We want to combine with cans again. We will give away the tickets again for bringing in cans to receive extra</w:t>
            </w:r>
            <w:r w:rsidR="006E04BF" w:rsidRPr="00D46459">
              <w:rPr>
                <w:u w:val="single"/>
              </w:rPr>
              <w:t xml:space="preserve"> </w:t>
            </w:r>
            <w:r w:rsidR="006E04BF" w:rsidRPr="007B5A2D">
              <w:t>tickets at the carnival in the spring. We do want to do a fun run as well with t-shi</w:t>
            </w:r>
            <w:r w:rsidR="00FB4FFC">
              <w:t>r</w:t>
            </w:r>
            <w:r w:rsidR="006E04BF" w:rsidRPr="007B5A2D">
              <w:t>ts</w:t>
            </w:r>
            <w:r w:rsidR="00BD2B48">
              <w:t xml:space="preserve"> or just t-shirts</w:t>
            </w:r>
            <w:r w:rsidR="006E04BF" w:rsidRPr="007B5A2D">
              <w:t xml:space="preserve">. We will ask Amanda Jenkins to be in charge of this. </w:t>
            </w:r>
          </w:p>
          <w:p w:rsidR="00BD2B48" w:rsidRPr="00D46459" w:rsidRDefault="00BD2B48" w:rsidP="00DD4D1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lastRenderedPageBreak/>
              <w:t xml:space="preserve">We must get the word out about the date, vendors, and chances to win! ASAP </w:t>
            </w:r>
          </w:p>
          <w:p w:rsidR="007B5A2D" w:rsidRPr="007B5A2D" w:rsidRDefault="009053ED" w:rsidP="002D6DF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Next </w:t>
            </w:r>
            <w:proofErr w:type="spellStart"/>
            <w:r>
              <w:t>bookfair</w:t>
            </w:r>
            <w:proofErr w:type="spellEnd"/>
            <w:r>
              <w:t xml:space="preserve"> is April 22</w:t>
            </w:r>
            <w:r w:rsidRPr="009053ED">
              <w:rPr>
                <w:vertAlign w:val="superscript"/>
              </w:rPr>
              <w:t>nd</w:t>
            </w:r>
            <w:r>
              <w:t>- will need parent help and Gr</w:t>
            </w:r>
            <w:r w:rsidR="00BD2B48">
              <w:t>andparent Night will be April 21st</w:t>
            </w:r>
            <w:r>
              <w:t xml:space="preserve"> from 4 Pm till 6:30 Pm</w:t>
            </w:r>
            <w:proofErr w:type="gramStart"/>
            <w:r>
              <w:t xml:space="preserve">. </w:t>
            </w:r>
            <w:r w:rsidR="007B5A2D">
              <w:t>.</w:t>
            </w:r>
            <w:proofErr w:type="gramEnd"/>
            <w:r w:rsidR="007B5A2D">
              <w:t xml:space="preserve"> </w:t>
            </w:r>
            <w:proofErr w:type="spellStart"/>
            <w:r w:rsidR="00BD2B48">
              <w:t>Bookfair</w:t>
            </w:r>
            <w:proofErr w:type="spellEnd"/>
            <w:r w:rsidR="00BD2B48">
              <w:t xml:space="preserve"> is that week.</w:t>
            </w:r>
          </w:p>
          <w:p w:rsidR="005C099A" w:rsidRPr="005C099A" w:rsidRDefault="002D6DF2" w:rsidP="002D6DF2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>Fun parent nights….</w:t>
            </w:r>
            <w:r w:rsidR="006E04BF">
              <w:t xml:space="preserve"> </w:t>
            </w:r>
            <w:r w:rsidR="006E04BF" w:rsidRPr="000005C4">
              <w:t>We discussed several fun events to do with moms, dads, and grand</w:t>
            </w:r>
            <w:r w:rsidR="005C099A" w:rsidRPr="000005C4">
              <w:t>parents.</w:t>
            </w:r>
            <w:r w:rsidR="005C099A">
              <w:rPr>
                <w:u w:val="single"/>
              </w:rPr>
              <w:t xml:space="preserve"> </w:t>
            </w:r>
          </w:p>
          <w:p w:rsidR="00EC3CD7" w:rsidRPr="000005C4" w:rsidRDefault="00EC3CD7" w:rsidP="005C099A">
            <w:pPr>
              <w:pStyle w:val="ListParagraph"/>
            </w:pPr>
            <w:r>
              <w:rPr>
                <w:u w:val="single"/>
              </w:rPr>
              <w:t xml:space="preserve">February- </w:t>
            </w:r>
            <w:r w:rsidRPr="000005C4">
              <w:t xml:space="preserve">Muffins for Mom- </w:t>
            </w:r>
            <w:r w:rsidR="00BD2B48">
              <w:t>12</w:t>
            </w:r>
            <w:r w:rsidR="00BD2B48" w:rsidRPr="00BD2B48">
              <w:rPr>
                <w:vertAlign w:val="superscript"/>
              </w:rPr>
              <w:t>th</w:t>
            </w:r>
            <w:r w:rsidR="00BD2B48">
              <w:t xml:space="preserve"> with 2</w:t>
            </w:r>
            <w:r w:rsidR="00BD2B48" w:rsidRPr="00BD2B48">
              <w:rPr>
                <w:vertAlign w:val="superscript"/>
              </w:rPr>
              <w:t>nd</w:t>
            </w:r>
            <w:r w:rsidR="00BD2B48">
              <w:t>, 13</w:t>
            </w:r>
            <w:r w:rsidR="00BD2B48" w:rsidRPr="00BD2B48">
              <w:rPr>
                <w:vertAlign w:val="superscript"/>
              </w:rPr>
              <w:t>th</w:t>
            </w:r>
            <w:r w:rsidR="00BD2B48">
              <w:t xml:space="preserve"> with 1</w:t>
            </w:r>
            <w:r w:rsidR="00BD2B48" w:rsidRPr="00BD2B48">
              <w:rPr>
                <w:vertAlign w:val="superscript"/>
              </w:rPr>
              <w:t>st</w:t>
            </w:r>
            <w:r w:rsidR="00BD2B48">
              <w:t xml:space="preserve"> grade and </w:t>
            </w:r>
            <w:r w:rsidR="00BD2B48">
              <w:rPr>
                <w:vertAlign w:val="superscript"/>
              </w:rPr>
              <w:t xml:space="preserve">14th </w:t>
            </w:r>
            <w:r w:rsidR="00BD2B48">
              <w:t>with kindergarten and Sweetheart Dance Feb. 8th</w:t>
            </w:r>
          </w:p>
          <w:p w:rsidR="005C099A" w:rsidRDefault="005C099A" w:rsidP="005C099A">
            <w:pPr>
              <w:pStyle w:val="ListParagraph"/>
              <w:rPr>
                <w:u w:val="single"/>
              </w:rPr>
            </w:pPr>
            <w:r>
              <w:rPr>
                <w:u w:val="single"/>
              </w:rPr>
              <w:t xml:space="preserve">Mar.: </w:t>
            </w:r>
            <w:r w:rsidR="00BD2B48">
              <w:t>Spring Fling March 14</w:t>
            </w:r>
            <w:r w:rsidR="00BD2B48" w:rsidRPr="00BD2B48">
              <w:rPr>
                <w:vertAlign w:val="superscript"/>
              </w:rPr>
              <w:t>th</w:t>
            </w:r>
            <w:r w:rsidR="00BD2B48">
              <w:t>?? Do we want to move? and Donuts for Dad March 18</w:t>
            </w:r>
            <w:r w:rsidR="00BD2B48" w:rsidRPr="00BD2B48">
              <w:rPr>
                <w:vertAlign w:val="superscript"/>
              </w:rPr>
              <w:t>th</w:t>
            </w:r>
            <w:r w:rsidR="00BD2B48">
              <w:t xml:space="preserve"> for KK, 19</w:t>
            </w:r>
            <w:r w:rsidR="00BD2B48" w:rsidRPr="00BD2B48">
              <w:rPr>
                <w:vertAlign w:val="superscript"/>
              </w:rPr>
              <w:t>th</w:t>
            </w:r>
            <w:r w:rsidR="00BD2B48">
              <w:t xml:space="preserve"> for 1</w:t>
            </w:r>
            <w:r w:rsidR="00BD2B48" w:rsidRPr="00BD2B48">
              <w:rPr>
                <w:vertAlign w:val="superscript"/>
              </w:rPr>
              <w:t>st</w:t>
            </w:r>
            <w:r w:rsidR="00BD2B48">
              <w:t xml:space="preserve"> grade and 2</w:t>
            </w:r>
            <w:r w:rsidR="00BD2B48" w:rsidRPr="00BD2B48">
              <w:rPr>
                <w:vertAlign w:val="superscript"/>
              </w:rPr>
              <w:t>nd</w:t>
            </w:r>
            <w:r w:rsidR="00BD2B48">
              <w:t xml:space="preserve"> grade on the 20th</w:t>
            </w:r>
          </w:p>
          <w:p w:rsidR="009859F0" w:rsidRPr="000005C4" w:rsidRDefault="00EC3CD7" w:rsidP="009859F0">
            <w:pPr>
              <w:pStyle w:val="ListParagraph"/>
            </w:pPr>
            <w:r>
              <w:rPr>
                <w:u w:val="single"/>
              </w:rPr>
              <w:t xml:space="preserve">April: - </w:t>
            </w:r>
            <w:r w:rsidRPr="000005C4">
              <w:t xml:space="preserve">Grandparent’s Night April </w:t>
            </w:r>
            <w:r w:rsidR="00BD2B48">
              <w:t>21st</w:t>
            </w:r>
          </w:p>
          <w:p w:rsidR="008021A9" w:rsidRPr="005C099A" w:rsidRDefault="003319E8" w:rsidP="005C099A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 xml:space="preserve">Box Tops- </w:t>
            </w:r>
            <w:r w:rsidR="00EC3CD7">
              <w:rPr>
                <w:b/>
                <w:u w:val="single"/>
              </w:rPr>
              <w:t xml:space="preserve">I have a coordinator. </w:t>
            </w:r>
            <w:r w:rsidR="008021A9" w:rsidRPr="008021A9">
              <w:rPr>
                <w:b/>
                <w:u w:val="single"/>
              </w:rPr>
              <w:t xml:space="preserve"> </w:t>
            </w:r>
          </w:p>
          <w:p w:rsidR="002D6DF2" w:rsidRDefault="002D6DF2" w:rsidP="0045587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Charter System-</w:t>
            </w:r>
            <w:r>
              <w:rPr>
                <w:b/>
              </w:rPr>
              <w:t xml:space="preserve"> Attendance, Literacy, Math Achievement </w:t>
            </w:r>
          </w:p>
          <w:p w:rsidR="009859F0" w:rsidRDefault="005C099A" w:rsidP="009859F0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</w:rPr>
              <w:t>Promotion requirements</w:t>
            </w:r>
            <w:r w:rsidR="009859F0">
              <w:rPr>
                <w:b/>
              </w:rPr>
              <w:t xml:space="preserve">- </w:t>
            </w:r>
            <w:r w:rsidR="00BD2B48">
              <w:rPr>
                <w:b/>
              </w:rPr>
              <w:t xml:space="preserve">Always discussed at parent conferences. </w:t>
            </w:r>
          </w:p>
          <w:p w:rsidR="00C66A60" w:rsidRPr="003736C5" w:rsidRDefault="00C66A60" w:rsidP="00EC3CD7">
            <w:pPr>
              <w:pStyle w:val="ListParagraph"/>
            </w:pPr>
          </w:p>
        </w:tc>
      </w:tr>
      <w:tr w:rsidR="003736C5" w:rsidTr="005A7284">
        <w:trPr>
          <w:trHeight w:val="1487"/>
        </w:trPr>
        <w:tc>
          <w:tcPr>
            <w:tcW w:w="3616" w:type="dxa"/>
          </w:tcPr>
          <w:p w:rsidR="003736C5" w:rsidRDefault="003736C5" w:rsidP="00C66A60">
            <w:pPr>
              <w:pStyle w:val="Heading2"/>
            </w:pPr>
            <w:r>
              <w:lastRenderedPageBreak/>
              <w:t xml:space="preserve">Agenda item 5: </w:t>
            </w:r>
            <w:r w:rsidR="00C66A60">
              <w:t xml:space="preserve">Dates for meetings, comments, </w:t>
            </w:r>
            <w:r w:rsidR="005A7284">
              <w:t>other important Dates</w:t>
            </w:r>
          </w:p>
        </w:tc>
        <w:tc>
          <w:tcPr>
            <w:tcW w:w="6748" w:type="dxa"/>
          </w:tcPr>
          <w:p w:rsidR="00BD2B48" w:rsidRDefault="00C66A60" w:rsidP="00C66A60">
            <w:r>
              <w:t>Calendar dates for other meetings-</w:t>
            </w:r>
            <w:r w:rsidR="00D46459">
              <w:t xml:space="preserve"> </w:t>
            </w:r>
            <w:r w:rsidR="002D6DF2">
              <w:t>Feb.</w:t>
            </w:r>
            <w:r w:rsidR="000005C4">
              <w:t xml:space="preserve"> </w:t>
            </w:r>
            <w:r w:rsidR="00BD2B48">
              <w:t>25</w:t>
            </w:r>
            <w:r w:rsidR="00BD2B48" w:rsidRPr="00BD2B48">
              <w:rPr>
                <w:vertAlign w:val="superscript"/>
              </w:rPr>
              <w:t>th</w:t>
            </w:r>
            <w:r w:rsidR="00BD2B48">
              <w:t>, March 31</w:t>
            </w:r>
            <w:r w:rsidR="00BD2B48" w:rsidRPr="00BD2B48">
              <w:rPr>
                <w:vertAlign w:val="superscript"/>
              </w:rPr>
              <w:t>st</w:t>
            </w:r>
            <w:r w:rsidR="00BD2B48">
              <w:t>- May need to meet before the Spring Fling? , April 28</w:t>
            </w:r>
            <w:r w:rsidR="00BD2B48" w:rsidRPr="00BD2B48">
              <w:rPr>
                <w:vertAlign w:val="superscript"/>
              </w:rPr>
              <w:t>th</w:t>
            </w:r>
            <w:r w:rsidR="00BD2B48">
              <w:t xml:space="preserve"> </w:t>
            </w:r>
          </w:p>
          <w:p w:rsidR="00C66A60" w:rsidRDefault="002D6DF2" w:rsidP="00C66A60">
            <w:r>
              <w:t xml:space="preserve"> </w:t>
            </w:r>
          </w:p>
          <w:p w:rsidR="005A7284" w:rsidRPr="003736C5" w:rsidRDefault="005A7284" w:rsidP="005C099A"/>
        </w:tc>
      </w:tr>
    </w:tbl>
    <w:p w:rsidR="002D6DF2" w:rsidRDefault="00215FB1" w:rsidP="005C099A">
      <w:pPr>
        <w:pStyle w:val="Heading4"/>
        <w:rPr>
          <w:b w:val="0"/>
        </w:rPr>
      </w:pPr>
      <w:r w:rsidRPr="00E7243F">
        <w:t xml:space="preserve">Additional </w:t>
      </w:r>
      <w:r w:rsidR="005C099A">
        <w:t>Comment</w:t>
      </w:r>
      <w:r w:rsidRPr="00D274EE">
        <w:t>s</w:t>
      </w:r>
      <w:r w:rsidRPr="00E7243F">
        <w:t>:</w:t>
      </w:r>
      <w:r w:rsidR="005C099A">
        <w:t xml:space="preserve"> </w:t>
      </w:r>
    </w:p>
    <w:p w:rsidR="000005C4" w:rsidRDefault="000005C4" w:rsidP="000005C4">
      <w:r>
        <w:t xml:space="preserve">Calendar of Events </w:t>
      </w:r>
    </w:p>
    <w:p w:rsidR="009053ED" w:rsidRPr="009053ED" w:rsidRDefault="009053ED" w:rsidP="009053ED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9053ED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 xml:space="preserve">Coming up at JCPS </w:t>
      </w:r>
    </w:p>
    <w:p w:rsidR="00BD2B48" w:rsidRDefault="00BD2B48" w:rsidP="00BD2B48">
      <w:pPr>
        <w:pStyle w:val="Heading2"/>
        <w:spacing w:before="480" w:after="0"/>
        <w:rPr>
          <w:rFonts w:ascii="Times New Roman" w:hAnsi="Times New Roman"/>
          <w:szCs w:val="36"/>
        </w:rPr>
      </w:pPr>
      <w:r>
        <w:rPr>
          <w:color w:val="9900FF"/>
          <w:u w:val="single"/>
        </w:rPr>
        <w:t>This Week: </w:t>
      </w:r>
    </w:p>
    <w:p w:rsidR="00BD2B48" w:rsidRDefault="00BD2B48" w:rsidP="00BD2B4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8134"/>
      </w:tblGrid>
      <w:tr w:rsidR="00BD2B48" w:rsidTr="00BD2B48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Monday, January 27th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Tutors begin working with 1st grade students- Read with Me program- please welcome all volunteers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They love coming here! That is because of you! </w:t>
            </w:r>
          </w:p>
        </w:tc>
      </w:tr>
      <w:tr w:rsidR="00BD2B48" w:rsidTr="00BD2B48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January 28th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100th Day celebration for </w:t>
            </w:r>
            <w:proofErr w:type="spellStart"/>
            <w:r>
              <w:rPr>
                <w:rFonts w:ascii="Arial" w:hAnsi="Arial" w:cs="Arial"/>
                <w:color w:val="000000"/>
              </w:rPr>
              <w:t>Prek</w:t>
            </w:r>
            <w:proofErr w:type="spellEnd"/>
            <w:r>
              <w:rPr>
                <w:rFonts w:ascii="Arial" w:hAnsi="Arial" w:cs="Arial"/>
                <w:color w:val="000000"/>
              </w:rPr>
              <w:t>- They will use the lunchroom and activity room that evening. </w:t>
            </w:r>
          </w:p>
        </w:tc>
      </w:tr>
      <w:tr w:rsidR="00BD2B48" w:rsidTr="00BD2B48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January 28th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CIA meeting in the media center at 5:15</w:t>
            </w:r>
          </w:p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SGT meeting in the media center at 6:30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lastRenderedPageBreak/>
              <w:t>Thursday, January 30th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Little Canes Day during specials- question on attendance- talk with Mrs. </w:t>
            </w:r>
            <w:proofErr w:type="spellStart"/>
            <w:r>
              <w:rPr>
                <w:rFonts w:ascii="Arial" w:hAnsi="Arial" w:cs="Arial"/>
                <w:color w:val="000000"/>
              </w:rPr>
              <w:t>Swarner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behavior- Mrs. </w:t>
            </w:r>
            <w:proofErr w:type="spellStart"/>
            <w:r>
              <w:rPr>
                <w:rFonts w:ascii="Arial" w:hAnsi="Arial" w:cs="Arial"/>
                <w:color w:val="000000"/>
              </w:rPr>
              <w:t>Ravenel</w:t>
            </w:r>
            <w:proofErr w:type="spellEnd"/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D2B48" w:rsidRDefault="00BD2B48" w:rsidP="00BD2B48">
      <w:pPr>
        <w:pStyle w:val="Heading2"/>
        <w:spacing w:before="480" w:after="0"/>
      </w:pPr>
      <w:r>
        <w:rPr>
          <w:color w:val="9900FF"/>
          <w:u w:val="single"/>
        </w:rPr>
        <w:t>Upcoming Events:</w:t>
      </w:r>
    </w:p>
    <w:p w:rsidR="00BD2B48" w:rsidRDefault="00BD2B48" w:rsidP="00BD2B4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7687"/>
      </w:tblGrid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February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Kindergarten field trip to Macon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February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Deficiency reports go home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February 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Student of the Month at 7:30 for breakfast and 7:45 for the program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Saturday, February 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Sweetheart Dance from 6-8 PM PBIS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February 12th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Breakfast Muffins for Mom for 2nd grade at 7:10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February 13th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Breakfast Muffins for Mom for 1st grade at 7:10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February 14th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Breakfast Muffins for Mom for KK at 7:10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February 14th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Every teacher of a homeroom should submit a winner from their room for Young Georgia Author. They are due this day.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Monday, February 17th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Holiday for students and staff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February 18th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BOE meeting at 6 PM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February 25th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Little Canes Day during specials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February 25th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D34CA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Parent ground to meet with literacy grant coordinators to get feedback on our literacy grant </w:t>
            </w:r>
            <w:r w:rsidR="00BD2B4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February 25th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CIA meeting at 5:30 in the media center </w:t>
            </w:r>
          </w:p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SGT meeting at 6:30 in the media center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February 28th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Talent show for the community at the HS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March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Student of the month celebration in the media center at 7:30 for breakfast and program begins at 7:45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lastRenderedPageBreak/>
              <w:t>Friday, March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Hurricane Hero Day for PEC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Saturday, March 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Annual Seuss on the Loose at the HS from 10-12- </w:t>
            </w:r>
            <w:proofErr w:type="spellStart"/>
            <w:r>
              <w:rPr>
                <w:rFonts w:ascii="Arial" w:hAnsi="Arial" w:cs="Arial"/>
                <w:color w:val="000000"/>
              </w:rPr>
              <w:t>Ferst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Foundation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March 12th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Late evening KK registration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March 13th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Early release day. Students leave at 12 noon. Teacher planning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March 13th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Class pictures and individual pictures that are prepaid through Lifetouch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Saturday, March 14th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Spring Fling here at JCPS from 9 till 12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Week of March 16th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KK roundup during school hours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Monday, March 16th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Planning day for teachers and student holiday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March 17th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BOE meeting at 6 Pm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March 18th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Donuts for Dad for KK starting at 7:10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March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Report cards go home for all students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March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Donuts for Dad for 1st grade starting at 7:10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March 20th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AR celebration- more to come from Mrs. Jackson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March 20th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Donuts for Dad 2nd grade starting at 7:10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March 24th-25th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Dental Screenings for students who returned forms. (Mrs. June Jackson will handle these.)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March 26th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2nd grade Melody Makers performance and art show for 2nd grade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March 27th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Early release. Students will leave the PS at 12 noon. PARENT conferences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Saturday, March 28th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Saturday KK roundup day 9-12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March 31st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CIA meeting at 5:15 in the media center </w:t>
            </w:r>
          </w:p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SGT meeting at 6:30 in the media center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lastRenderedPageBreak/>
              <w:t>Tuesday, March 31st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Late Night KK roundup registration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April 3rd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Student of the Month celebration starting at 7:30 for breakfast and 7:45 for the program </w:t>
            </w:r>
          </w:p>
        </w:tc>
      </w:tr>
      <w:tr w:rsidR="00BD2B48" w:rsidTr="00BD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Week of April 6th-10th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2B48" w:rsidRDefault="00BD2B4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Spring Break </w:t>
            </w:r>
          </w:p>
        </w:tc>
      </w:tr>
    </w:tbl>
    <w:p w:rsidR="00D46459" w:rsidRPr="00D46459" w:rsidRDefault="00D46459" w:rsidP="00D46459">
      <w:pPr>
        <w:spacing w:before="0" w:after="0" w:line="240" w:lineRule="auto"/>
        <w:rPr>
          <w:rFonts w:ascii="Times New Roman" w:hAnsi="Times New Roman"/>
          <w:sz w:val="24"/>
        </w:rPr>
      </w:pPr>
    </w:p>
    <w:sectPr w:rsidR="00D46459" w:rsidRPr="00D46459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5E3FF0"/>
    <w:multiLevelType w:val="hybridMultilevel"/>
    <w:tmpl w:val="34922D42"/>
    <w:lvl w:ilvl="0" w:tplc="AE36BE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161D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3E89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FC94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E2A4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827A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84B4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BED7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989D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4117C91"/>
    <w:multiLevelType w:val="hybridMultilevel"/>
    <w:tmpl w:val="1752F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8C"/>
    <w:rsid w:val="000005C4"/>
    <w:rsid w:val="000510BC"/>
    <w:rsid w:val="0009068C"/>
    <w:rsid w:val="000B7E5C"/>
    <w:rsid w:val="001357FE"/>
    <w:rsid w:val="00176D25"/>
    <w:rsid w:val="00185CD0"/>
    <w:rsid w:val="001E267D"/>
    <w:rsid w:val="00215FB1"/>
    <w:rsid w:val="002D6DF2"/>
    <w:rsid w:val="003319E8"/>
    <w:rsid w:val="003736C5"/>
    <w:rsid w:val="003A424B"/>
    <w:rsid w:val="004237D9"/>
    <w:rsid w:val="0042689F"/>
    <w:rsid w:val="0045587C"/>
    <w:rsid w:val="00543F7B"/>
    <w:rsid w:val="005A7284"/>
    <w:rsid w:val="005C099A"/>
    <w:rsid w:val="00660B8C"/>
    <w:rsid w:val="006E04BF"/>
    <w:rsid w:val="0076548C"/>
    <w:rsid w:val="0078332F"/>
    <w:rsid w:val="007B5A2D"/>
    <w:rsid w:val="007C645B"/>
    <w:rsid w:val="008021A9"/>
    <w:rsid w:val="00843817"/>
    <w:rsid w:val="009053ED"/>
    <w:rsid w:val="009859F0"/>
    <w:rsid w:val="009D2D3E"/>
    <w:rsid w:val="00A979F6"/>
    <w:rsid w:val="00AF44C8"/>
    <w:rsid w:val="00B02429"/>
    <w:rsid w:val="00B1229F"/>
    <w:rsid w:val="00B46BA6"/>
    <w:rsid w:val="00B528D7"/>
    <w:rsid w:val="00B52B09"/>
    <w:rsid w:val="00B914BE"/>
    <w:rsid w:val="00BD2B48"/>
    <w:rsid w:val="00C041DB"/>
    <w:rsid w:val="00C66A60"/>
    <w:rsid w:val="00CD440E"/>
    <w:rsid w:val="00D268A5"/>
    <w:rsid w:val="00D274EE"/>
    <w:rsid w:val="00D34CAE"/>
    <w:rsid w:val="00D43E56"/>
    <w:rsid w:val="00D46459"/>
    <w:rsid w:val="00D868B9"/>
    <w:rsid w:val="00E7243F"/>
    <w:rsid w:val="00EA3BC9"/>
    <w:rsid w:val="00EC3CD7"/>
    <w:rsid w:val="00FB4FFC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D3D87-C87A-4265-8034-2A10D10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A60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Body">
    <w:name w:val="Body"/>
    <w:rsid w:val="003319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semiHidden/>
    <w:unhideWhenUsed/>
    <w:rsid w:val="00BD2B4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43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1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521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269">
          <w:marLeft w:val="-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6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g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932A7C78D544928F227DFF98EE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476E-723E-412F-AE92-99C23083D0F5}"/>
      </w:docPartPr>
      <w:docPartBody>
        <w:p w:rsidR="00812650" w:rsidRDefault="0086711C">
          <w:pPr>
            <w:pStyle w:val="6D932A7C78D544928F227DFF98EE286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2460"/>
    <w:rsid w:val="000859C6"/>
    <w:rsid w:val="000C1DBE"/>
    <w:rsid w:val="000D7F1D"/>
    <w:rsid w:val="00164C8D"/>
    <w:rsid w:val="001A0AEB"/>
    <w:rsid w:val="001C3216"/>
    <w:rsid w:val="002B5C06"/>
    <w:rsid w:val="003726DB"/>
    <w:rsid w:val="00646E86"/>
    <w:rsid w:val="00812650"/>
    <w:rsid w:val="00814017"/>
    <w:rsid w:val="008150E0"/>
    <w:rsid w:val="0083440C"/>
    <w:rsid w:val="0086711C"/>
    <w:rsid w:val="008D2E0A"/>
    <w:rsid w:val="00923812"/>
    <w:rsid w:val="00B72460"/>
    <w:rsid w:val="00B76232"/>
    <w:rsid w:val="00BB17D4"/>
    <w:rsid w:val="00CE171F"/>
    <w:rsid w:val="00CF42A4"/>
    <w:rsid w:val="00D333F8"/>
    <w:rsid w:val="00E22AA4"/>
    <w:rsid w:val="00E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AEB"/>
    <w:rPr>
      <w:color w:val="808080"/>
    </w:rPr>
  </w:style>
  <w:style w:type="paragraph" w:customStyle="1" w:styleId="2FF318634022483392E070CE6D112A2A">
    <w:name w:val="2FF318634022483392E070CE6D112A2A"/>
    <w:rsid w:val="001A0AEB"/>
  </w:style>
  <w:style w:type="paragraph" w:customStyle="1" w:styleId="6D932A7C78D544928F227DFF98EE286B">
    <w:name w:val="6D932A7C78D544928F227DFF98EE286B"/>
    <w:rsid w:val="001A0AEB"/>
  </w:style>
  <w:style w:type="paragraph" w:customStyle="1" w:styleId="8D2D53611CC34F66BBFC5FEEF79E3242">
    <w:name w:val="8D2D53611CC34F66BBFC5FEEF79E3242"/>
    <w:rsid w:val="001A0AEB"/>
  </w:style>
  <w:style w:type="paragraph" w:customStyle="1" w:styleId="0F370D03A5DD4F56BD61F7B0AF40C41B">
    <w:name w:val="0F370D03A5DD4F56BD61F7B0AF40C41B"/>
    <w:rsid w:val="001A0AEB"/>
  </w:style>
  <w:style w:type="paragraph" w:customStyle="1" w:styleId="630793634A4344BABD367E458B98C6B6">
    <w:name w:val="630793634A4344BABD367E458B98C6B6"/>
    <w:rsid w:val="001A0AEB"/>
  </w:style>
  <w:style w:type="paragraph" w:customStyle="1" w:styleId="A08D84D5E7E04165BB12EFDDC5779FE6">
    <w:name w:val="A08D84D5E7E04165BB12EFDDC5779FE6"/>
    <w:rsid w:val="001A0AEB"/>
  </w:style>
  <w:style w:type="paragraph" w:customStyle="1" w:styleId="0F99323BFCD745A6BB0567E3EE2ACA1C">
    <w:name w:val="0F99323BFCD745A6BB0567E3EE2ACA1C"/>
    <w:rsid w:val="001A0AEB"/>
  </w:style>
  <w:style w:type="paragraph" w:customStyle="1" w:styleId="A7263ADA67514D50B8F15386B976DCDD">
    <w:name w:val="A7263ADA67514D50B8F15386B976DCDD"/>
    <w:rsid w:val="001A0AEB"/>
  </w:style>
  <w:style w:type="paragraph" w:customStyle="1" w:styleId="ADB00C698E8E4B93ADB23BC4F972CC1A">
    <w:name w:val="ADB00C698E8E4B93ADB23BC4F972CC1A"/>
    <w:rsid w:val="001A0AEB"/>
  </w:style>
  <w:style w:type="paragraph" w:customStyle="1" w:styleId="BF3414E7547648AD9399899036603325">
    <w:name w:val="BF3414E7547648AD9399899036603325"/>
    <w:rsid w:val="001A0AEB"/>
  </w:style>
  <w:style w:type="paragraph" w:customStyle="1" w:styleId="89813FCD8B1B4590BF4ED0D3BEA4C238">
    <w:name w:val="89813FCD8B1B4590BF4ED0D3BEA4C238"/>
    <w:rsid w:val="001A0AEB"/>
  </w:style>
  <w:style w:type="paragraph" w:customStyle="1" w:styleId="1E83E8B71D0D4F2394040585C2FE42EA">
    <w:name w:val="1E83E8B71D0D4F2394040585C2FE42EA"/>
    <w:rsid w:val="001A0AEB"/>
  </w:style>
  <w:style w:type="paragraph" w:customStyle="1" w:styleId="1B226CEA77C84D1E90E77FD617274B04">
    <w:name w:val="1B226CEA77C84D1E90E77FD617274B04"/>
    <w:rsid w:val="001A0AEB"/>
  </w:style>
  <w:style w:type="paragraph" w:customStyle="1" w:styleId="3A73FA9DFB624C9B9F6F86BB891F0F47">
    <w:name w:val="3A73FA9DFB624C9B9F6F86BB891F0F47"/>
    <w:rsid w:val="001A0AEB"/>
  </w:style>
  <w:style w:type="paragraph" w:customStyle="1" w:styleId="48574A105FC34E81A3C1AAFCE6651AB1">
    <w:name w:val="48574A105FC34E81A3C1AAFCE6651AB1"/>
    <w:rsid w:val="001A0AEB"/>
  </w:style>
  <w:style w:type="paragraph" w:customStyle="1" w:styleId="C92FE7E9514F44458A1109673BB88F90">
    <w:name w:val="C92FE7E9514F44458A1109673BB88F90"/>
    <w:rsid w:val="001A0AEB"/>
  </w:style>
  <w:style w:type="paragraph" w:customStyle="1" w:styleId="F5FF1AD1D43B415583AB781E28F2AF41">
    <w:name w:val="F5FF1AD1D43B415583AB781E28F2AF41"/>
    <w:rsid w:val="001A0AEB"/>
  </w:style>
  <w:style w:type="paragraph" w:customStyle="1" w:styleId="DB8FE0AC2E894D34A00130D1F3AE9E3D">
    <w:name w:val="DB8FE0AC2E894D34A00130D1F3AE9E3D"/>
    <w:rsid w:val="001A0AEB"/>
  </w:style>
  <w:style w:type="paragraph" w:customStyle="1" w:styleId="B6636E813A1943659CB5E063D2299956">
    <w:name w:val="B6636E813A1943659CB5E063D2299956"/>
    <w:rsid w:val="001A0AEB"/>
  </w:style>
  <w:style w:type="paragraph" w:customStyle="1" w:styleId="72AD2CC98236401FB7DCF9C7FB58FEC0">
    <w:name w:val="72AD2CC98236401FB7DCF9C7FB58FEC0"/>
    <w:rsid w:val="001A0AEB"/>
  </w:style>
  <w:style w:type="paragraph" w:customStyle="1" w:styleId="A8886D8AECD24B72897C58F8D202D140">
    <w:name w:val="A8886D8AECD24B72897C58F8D202D140"/>
    <w:rsid w:val="001A0AEB"/>
  </w:style>
  <w:style w:type="paragraph" w:customStyle="1" w:styleId="C4CF6D50807A4F52B5BF1779683A3EAA">
    <w:name w:val="C4CF6D50807A4F52B5BF1779683A3EAA"/>
    <w:rsid w:val="001A0AEB"/>
  </w:style>
  <w:style w:type="paragraph" w:customStyle="1" w:styleId="0C3F38597F0E42FFB2E77D0A4C1FBFB7">
    <w:name w:val="0C3F38597F0E42FFB2E77D0A4C1FBFB7"/>
    <w:rsid w:val="001A0AEB"/>
  </w:style>
  <w:style w:type="paragraph" w:customStyle="1" w:styleId="E6F5B0FA7A06432EAB593CC86B565119">
    <w:name w:val="E6F5B0FA7A06432EAB593CC86B565119"/>
    <w:rsid w:val="001A0AEB"/>
  </w:style>
  <w:style w:type="paragraph" w:customStyle="1" w:styleId="BDEAB90DD44140799F1767521724A893">
    <w:name w:val="BDEAB90DD44140799F1767521724A893"/>
    <w:rsid w:val="001A0AEB"/>
  </w:style>
  <w:style w:type="paragraph" w:customStyle="1" w:styleId="E7230580D1D74C06B2E230796B9A0EBD">
    <w:name w:val="E7230580D1D74C06B2E230796B9A0EBD"/>
    <w:rsid w:val="001A0AEB"/>
  </w:style>
  <w:style w:type="paragraph" w:customStyle="1" w:styleId="F75BCA2E4C8F47B39C82EADB378120D0">
    <w:name w:val="F75BCA2E4C8F47B39C82EADB378120D0"/>
    <w:rsid w:val="001A0AEB"/>
  </w:style>
  <w:style w:type="paragraph" w:customStyle="1" w:styleId="B116591170F54BFD97CC8C799264B8DB">
    <w:name w:val="B116591170F54BFD97CC8C799264B8DB"/>
    <w:rsid w:val="001A0AEB"/>
  </w:style>
  <w:style w:type="paragraph" w:customStyle="1" w:styleId="88367826FB2F414C9F3C307701FC28A8">
    <w:name w:val="88367826FB2F414C9F3C307701FC28A8"/>
    <w:rsid w:val="001A0AEB"/>
  </w:style>
  <w:style w:type="paragraph" w:customStyle="1" w:styleId="BF254D9D0278481BB9084AA4AD9D0F3C">
    <w:name w:val="BF254D9D0278481BB9084AA4AD9D0F3C"/>
    <w:rsid w:val="001A0AEB"/>
  </w:style>
  <w:style w:type="paragraph" w:customStyle="1" w:styleId="BA3D7B36B8D941F1BA8BE20228B3AA08">
    <w:name w:val="BA3D7B36B8D941F1BA8BE20228B3AA08"/>
    <w:rsid w:val="001A0AEB"/>
  </w:style>
  <w:style w:type="paragraph" w:customStyle="1" w:styleId="C86FD50386064F0AB2BFE34CDD290716">
    <w:name w:val="C86FD50386064F0AB2BFE34CDD290716"/>
    <w:rsid w:val="00B72460"/>
  </w:style>
  <w:style w:type="paragraph" w:customStyle="1" w:styleId="685487A67C0544299D05DC708BF664FA">
    <w:name w:val="685487A67C0544299D05DC708BF664FA"/>
    <w:rsid w:val="00B72460"/>
  </w:style>
  <w:style w:type="paragraph" w:customStyle="1" w:styleId="6A9277012F38491780A91692CDE5502F">
    <w:name w:val="6A9277012F38491780A91692CDE5502F"/>
    <w:rsid w:val="00B72460"/>
  </w:style>
  <w:style w:type="paragraph" w:customStyle="1" w:styleId="D4C5476B658340FA953CA1FB992F89EE">
    <w:name w:val="D4C5476B658340FA953CA1FB992F89EE"/>
    <w:rsid w:val="00B72460"/>
  </w:style>
  <w:style w:type="paragraph" w:customStyle="1" w:styleId="CECA518F40C14787B5AE6B662EA882D8">
    <w:name w:val="CECA518F40C14787B5AE6B662EA882D8"/>
    <w:rsid w:val="00B72460"/>
  </w:style>
  <w:style w:type="paragraph" w:customStyle="1" w:styleId="99299BFF14E94FD5A336CB2084AD119E">
    <w:name w:val="99299BFF14E94FD5A336CB2084AD119E"/>
    <w:rsid w:val="00B72460"/>
  </w:style>
  <w:style w:type="paragraph" w:customStyle="1" w:styleId="1934F2D1C578402CA9A0427ECEE0498F">
    <w:name w:val="1934F2D1C578402CA9A0427ECEE0498F"/>
    <w:rsid w:val="00B72460"/>
  </w:style>
  <w:style w:type="paragraph" w:customStyle="1" w:styleId="8F86C84CB01A497985A18ABFA3D713EA">
    <w:name w:val="8F86C84CB01A497985A18ABFA3D713EA"/>
    <w:rsid w:val="00B72460"/>
  </w:style>
  <w:style w:type="paragraph" w:customStyle="1" w:styleId="03C8F9032F134FFCAB681AA10CBD423C">
    <w:name w:val="03C8F9032F134FFCAB681AA10CBD423C"/>
    <w:rsid w:val="00B72460"/>
  </w:style>
  <w:style w:type="paragraph" w:customStyle="1" w:styleId="38BB6ED2FB554786ABBC573BA8904CE4">
    <w:name w:val="38BB6ED2FB554786ABBC573BA8904CE4"/>
    <w:rsid w:val="00B72460"/>
  </w:style>
  <w:style w:type="paragraph" w:customStyle="1" w:styleId="809B3DA8B59B4027BFF2F4B211C828B6">
    <w:name w:val="809B3DA8B59B4027BFF2F4B211C828B6"/>
    <w:rsid w:val="00B72460"/>
  </w:style>
  <w:style w:type="paragraph" w:customStyle="1" w:styleId="3CDD57CA0DCB4C4485648A7066B2205B">
    <w:name w:val="3CDD57CA0DCB4C4485648A7066B2205B"/>
    <w:rsid w:val="00B72460"/>
  </w:style>
  <w:style w:type="paragraph" w:customStyle="1" w:styleId="77B1F365F2FA4FA8AF4E5CBB5F15D845">
    <w:name w:val="77B1F365F2FA4FA8AF4E5CBB5F15D845"/>
    <w:rsid w:val="00B72460"/>
  </w:style>
  <w:style w:type="paragraph" w:customStyle="1" w:styleId="FEBB6D1C4E5C4AA88F33CBC66C687EE3">
    <w:name w:val="FEBB6D1C4E5C4AA88F33CBC66C687EE3"/>
    <w:rsid w:val="00B72460"/>
  </w:style>
  <w:style w:type="paragraph" w:customStyle="1" w:styleId="FDDB5FF7A5EA4C3998B4747C2C963A13">
    <w:name w:val="FDDB5FF7A5EA4C3998B4747C2C963A13"/>
    <w:rsid w:val="00B72460"/>
  </w:style>
  <w:style w:type="paragraph" w:customStyle="1" w:styleId="887EBE13623145269F4C3018FCCDEA65">
    <w:name w:val="887EBE13623145269F4C3018FCCDEA65"/>
    <w:rsid w:val="00B72460"/>
  </w:style>
  <w:style w:type="paragraph" w:customStyle="1" w:styleId="971C51C76DC34A7D993968E465B3F8E0">
    <w:name w:val="971C51C76DC34A7D993968E465B3F8E0"/>
    <w:rsid w:val="00B72460"/>
  </w:style>
  <w:style w:type="paragraph" w:customStyle="1" w:styleId="04A8B2A8125B419EBEA71555ABA3E704">
    <w:name w:val="04A8B2A8125B419EBEA71555ABA3E704"/>
    <w:rsid w:val="00B7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Pam Edge</dc:creator>
  <cp:keywords/>
  <cp:lastModifiedBy>Pam Edge</cp:lastModifiedBy>
  <cp:revision>2</cp:revision>
  <cp:lastPrinted>2016-09-20T20:56:00Z</cp:lastPrinted>
  <dcterms:created xsi:type="dcterms:W3CDTF">2020-01-24T00:26:00Z</dcterms:created>
  <dcterms:modified xsi:type="dcterms:W3CDTF">2020-01-24T00:26:00Z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